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CF" w:rsidRDefault="003046CF" w:rsidP="00791532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</w:p>
    <w:p w:rsidR="003046CF" w:rsidRPr="00A22DCF" w:rsidRDefault="003046CF" w:rsidP="00F04280">
      <w:pPr>
        <w:spacing w:after="0" w:line="480" w:lineRule="auto"/>
        <w:ind w:left="5246" w:firstLine="708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Zamawiający:</w:t>
      </w:r>
    </w:p>
    <w:p w:rsidR="003046CF" w:rsidRPr="00A22DCF" w:rsidRDefault="003046C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046CF" w:rsidRPr="00A22DCF" w:rsidRDefault="003046CF" w:rsidP="00C4103F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A22DCF">
        <w:rPr>
          <w:rFonts w:ascii="Arial" w:hAnsi="Arial" w:cs="Arial"/>
          <w:i/>
          <w:iCs/>
          <w:sz w:val="16"/>
          <w:szCs w:val="16"/>
        </w:rPr>
        <w:t>(pełna nazwa/firma, adres)</w:t>
      </w:r>
    </w:p>
    <w:p w:rsidR="003046CF" w:rsidRPr="00A22DCF" w:rsidRDefault="003046CF" w:rsidP="00F04280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Wykonawca:</w:t>
      </w:r>
    </w:p>
    <w:p w:rsidR="003046CF" w:rsidRPr="00A22DCF" w:rsidRDefault="003046CF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046CF" w:rsidRPr="00842991" w:rsidRDefault="003046CF" w:rsidP="007936D6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KRS/CEiDG)</w:t>
      </w:r>
    </w:p>
    <w:p w:rsidR="003046CF" w:rsidRPr="00262D61" w:rsidRDefault="003046CF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046CF" w:rsidRPr="00A22DCF" w:rsidRDefault="003046CF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046CF" w:rsidRPr="00842991" w:rsidRDefault="003046CF" w:rsidP="007936D6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(imię, nazwisko, stanowisko/podstawa do  reprezentacji)</w:t>
      </w:r>
    </w:p>
    <w:p w:rsidR="003046CF" w:rsidRDefault="003046CF" w:rsidP="00C4103F">
      <w:pPr>
        <w:rPr>
          <w:rFonts w:ascii="Arial" w:hAnsi="Arial" w:cs="Arial"/>
          <w:sz w:val="21"/>
          <w:szCs w:val="21"/>
        </w:rPr>
      </w:pPr>
    </w:p>
    <w:p w:rsidR="003046CF" w:rsidRPr="00A22DCF" w:rsidRDefault="003046CF" w:rsidP="00C4103F">
      <w:pPr>
        <w:rPr>
          <w:rFonts w:ascii="Arial" w:hAnsi="Arial" w:cs="Arial"/>
          <w:sz w:val="21"/>
          <w:szCs w:val="21"/>
        </w:rPr>
      </w:pPr>
    </w:p>
    <w:p w:rsidR="003046CF" w:rsidRPr="00262D61" w:rsidRDefault="003046CF" w:rsidP="00262D61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 w:rsidRPr="00262D61">
        <w:rPr>
          <w:rFonts w:ascii="Arial" w:hAnsi="Arial" w:cs="Arial"/>
          <w:b/>
          <w:bCs/>
          <w:u w:val="single"/>
        </w:rPr>
        <w:t xml:space="preserve">Oświadczenie wykonawcy </w:t>
      </w:r>
    </w:p>
    <w:p w:rsidR="003046CF" w:rsidRDefault="003046CF" w:rsidP="00262D61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bCs/>
          <w:sz w:val="21"/>
          <w:szCs w:val="21"/>
        </w:rPr>
        <w:t xml:space="preserve">awy z dnia 29 stycznia 2004 r. </w:t>
      </w:r>
    </w:p>
    <w:p w:rsidR="003046CF" w:rsidRPr="00A22DCF" w:rsidRDefault="003046CF" w:rsidP="00262D61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 xml:space="preserve"> Prawo zamówień publicznych (dalej jako: ustawa Pzp), </w:t>
      </w:r>
    </w:p>
    <w:p w:rsidR="003046CF" w:rsidRPr="00262D61" w:rsidRDefault="003046CF" w:rsidP="00262D61">
      <w:pPr>
        <w:spacing w:before="120" w:after="0" w:line="360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262D61">
        <w:rPr>
          <w:rFonts w:ascii="Arial" w:hAnsi="Arial" w:cs="Arial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bCs/>
          <w:sz w:val="21"/>
          <w:szCs w:val="21"/>
          <w:u w:val="single"/>
        </w:rPr>
        <w:br/>
      </w:r>
    </w:p>
    <w:p w:rsidR="003046CF" w:rsidRDefault="003046CF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3046CF" w:rsidRPr="00A22DCF" w:rsidRDefault="003046CF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3046CF" w:rsidRDefault="003046CF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iCs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…………………</w:t>
      </w:r>
      <w:r>
        <w:rPr>
          <w:rFonts w:ascii="Arial" w:hAnsi="Arial" w:cs="Arial"/>
          <w:sz w:val="21"/>
          <w:szCs w:val="21"/>
        </w:rPr>
        <w:t>……………………………</w:t>
      </w:r>
      <w:r w:rsidRPr="00A22DCF">
        <w:rPr>
          <w:rFonts w:ascii="Arial" w:hAnsi="Arial" w:cs="Arial"/>
          <w:sz w:val="21"/>
          <w:szCs w:val="21"/>
        </w:rPr>
        <w:t>…….</w:t>
      </w:r>
      <w:r w:rsidRPr="00EB7CDE">
        <w:rPr>
          <w:rFonts w:ascii="Arial" w:hAnsi="Arial" w:cs="Arial"/>
          <w:i/>
          <w:iCs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3046CF" w:rsidRDefault="003046CF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046CF" w:rsidRPr="00A22DCF" w:rsidRDefault="003046CF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046CF" w:rsidRPr="00E31C06" w:rsidRDefault="003046CF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E31C06">
        <w:rPr>
          <w:rFonts w:ascii="Arial" w:hAnsi="Arial" w:cs="Arial"/>
          <w:b/>
          <w:bCs/>
          <w:sz w:val="21"/>
          <w:szCs w:val="21"/>
        </w:rPr>
        <w:t>INFORMACJA DOTYCZĄCA WYKONAWCY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:rsidR="003046CF" w:rsidRDefault="003046CF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046CF" w:rsidRDefault="003046CF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iCs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EE1FBF">
        <w:rPr>
          <w:rFonts w:ascii="Arial" w:hAnsi="Arial" w:cs="Arial"/>
          <w:i/>
          <w:iCs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3046CF" w:rsidRPr="00025C8D" w:rsidRDefault="003046CF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046CF" w:rsidRPr="003E1710" w:rsidRDefault="003046CF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046CF" w:rsidRPr="003E1710" w:rsidRDefault="003046CF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046CF" w:rsidRPr="003E1710" w:rsidRDefault="003046CF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046CF" w:rsidRPr="00190D6E" w:rsidRDefault="003046CF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3046CF" w:rsidRPr="00A22DCF" w:rsidRDefault="003046CF" w:rsidP="00073C3D">
      <w:pPr>
        <w:spacing w:line="360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:rsidR="003046CF" w:rsidRDefault="003046CF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046CF" w:rsidRDefault="003046CF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3046CF" w:rsidRPr="004D7E48" w:rsidRDefault="003046CF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3046CF" w:rsidRPr="00B15FD3" w:rsidRDefault="003046CF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bCs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3046CF" w:rsidRDefault="003046CF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iCs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3046CF" w:rsidRDefault="003046CF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3046CF" w:rsidRDefault="003046CF" w:rsidP="00FC0317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3046CF" w:rsidRDefault="003046CF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3046CF" w:rsidRDefault="003046CF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046CF" w:rsidRPr="003E1710" w:rsidRDefault="003046CF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046CF" w:rsidRPr="003E1710" w:rsidRDefault="003046CF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046CF" w:rsidRPr="003E1710" w:rsidRDefault="003046CF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046CF" w:rsidRPr="00190D6E" w:rsidRDefault="003046CF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3046CF" w:rsidRDefault="003046CF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046CF" w:rsidRDefault="003046C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3046CF" w:rsidRPr="00190D6E" w:rsidRDefault="003046C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3046CF" w:rsidRPr="001D3A19" w:rsidRDefault="003046CF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p w:rsidR="003046CF" w:rsidRPr="00A22DCF" w:rsidRDefault="003046CF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046CF" w:rsidRPr="00A22DCF" w:rsidRDefault="003046CF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3046CF" w:rsidRDefault="003046C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046CF" w:rsidRPr="003E1710" w:rsidRDefault="003046C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046CF" w:rsidRPr="003E1710" w:rsidRDefault="003046C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046CF" w:rsidRPr="003E1710" w:rsidRDefault="003046C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046CF" w:rsidRPr="00190D6E" w:rsidRDefault="003046CF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3046CF" w:rsidRPr="00A22DCF" w:rsidRDefault="003046CF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3046CF" w:rsidRPr="00A22DCF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6CF" w:rsidRDefault="003046CF" w:rsidP="0038231F">
      <w:pPr>
        <w:spacing w:after="0" w:line="240" w:lineRule="auto"/>
      </w:pPr>
      <w:r>
        <w:separator/>
      </w:r>
    </w:p>
  </w:endnote>
  <w:endnote w:type="continuationSeparator" w:id="0">
    <w:p w:rsidR="003046CF" w:rsidRDefault="003046C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6CF" w:rsidRDefault="003046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6CF" w:rsidRDefault="003046CF" w:rsidP="0038231F">
      <w:pPr>
        <w:spacing w:after="0" w:line="240" w:lineRule="auto"/>
      </w:pPr>
      <w:r>
        <w:separator/>
      </w:r>
    </w:p>
  </w:footnote>
  <w:footnote w:type="continuationSeparator" w:id="0">
    <w:p w:rsidR="003046CF" w:rsidRDefault="003046C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73911"/>
    <w:rsid w:val="001902D2"/>
    <w:rsid w:val="00190D6E"/>
    <w:rsid w:val="001C6945"/>
    <w:rsid w:val="001D3A19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046CF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1710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56236"/>
    <w:rsid w:val="006A3A1F"/>
    <w:rsid w:val="006A52B6"/>
    <w:rsid w:val="006F0034"/>
    <w:rsid w:val="006F3D32"/>
    <w:rsid w:val="007118F0"/>
    <w:rsid w:val="0072560B"/>
    <w:rsid w:val="00746532"/>
    <w:rsid w:val="007467CB"/>
    <w:rsid w:val="00751725"/>
    <w:rsid w:val="00756C8F"/>
    <w:rsid w:val="007840F2"/>
    <w:rsid w:val="0079153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7CA9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51E76"/>
    <w:rsid w:val="00A86965"/>
    <w:rsid w:val="00AE6FF2"/>
    <w:rsid w:val="00B0088C"/>
    <w:rsid w:val="00B15219"/>
    <w:rsid w:val="00B15FD3"/>
    <w:rsid w:val="00B34079"/>
    <w:rsid w:val="00B8005E"/>
    <w:rsid w:val="00B90E42"/>
    <w:rsid w:val="00BB0C3C"/>
    <w:rsid w:val="00BF5387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CA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"/>
    <w:uiPriority w:val="99"/>
    <w:rsid w:val="00791532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2</Pages>
  <Words>304</Words>
  <Characters>1828</Characters>
  <Application>Microsoft Office Outlook</Application>
  <DocSecurity>0</DocSecurity>
  <Lines>0</Lines>
  <Paragraphs>0</Paragraphs>
  <ScaleCrop>false</ScaleCrop>
  <Company>ZDM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Joanna</cp:lastModifiedBy>
  <cp:revision>6</cp:revision>
  <cp:lastPrinted>2016-07-26T10:32:00Z</cp:lastPrinted>
  <dcterms:created xsi:type="dcterms:W3CDTF">2016-07-26T09:13:00Z</dcterms:created>
  <dcterms:modified xsi:type="dcterms:W3CDTF">2018-06-19T07:05:00Z</dcterms:modified>
</cp:coreProperties>
</file>